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E76D" w14:textId="61AEAC8A" w:rsidR="00EF09C3" w:rsidRPr="00726EBA" w:rsidRDefault="00CA092F" w:rsidP="00CA092F">
      <w:pPr>
        <w:pStyle w:val="Title"/>
        <w:rPr>
          <w:sz w:val="52"/>
          <w:szCs w:val="52"/>
        </w:rPr>
      </w:pPr>
      <w:r w:rsidRPr="00726EBA">
        <w:rPr>
          <w:sz w:val="52"/>
          <w:szCs w:val="52"/>
        </w:rPr>
        <w:t xml:space="preserve">2025 Drawing Contest </w:t>
      </w:r>
    </w:p>
    <w:p w14:paraId="5CE5A221" w14:textId="77777777" w:rsidR="00F55755" w:rsidRDefault="00F55755" w:rsidP="008C64F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eastAsia="Arial" w:cs="Arial"/>
          <w:color w:val="000000"/>
          <w:sz w:val="22"/>
        </w:rPr>
      </w:pPr>
    </w:p>
    <w:p w14:paraId="2CA93248" w14:textId="371933D1" w:rsidR="008C64FC" w:rsidRPr="00C26823" w:rsidRDefault="008C64FC" w:rsidP="008C64F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22"/>
        </w:rPr>
      </w:pPr>
      <w:r w:rsidRPr="00C26823">
        <w:rPr>
          <w:rFonts w:eastAsia="Arial" w:cs="Arial"/>
          <w:color w:val="000000"/>
          <w:sz w:val="22"/>
        </w:rPr>
        <w:t>Dear Mr. [Ms./Prof./</w:t>
      </w:r>
      <w:proofErr w:type="spellStart"/>
      <w:r w:rsidRPr="00C26823">
        <w:rPr>
          <w:rFonts w:eastAsia="Arial" w:cs="Arial"/>
          <w:color w:val="000000"/>
          <w:sz w:val="22"/>
        </w:rPr>
        <w:t>etc</w:t>
      </w:r>
      <w:proofErr w:type="spellEnd"/>
      <w:r w:rsidRPr="00C26823">
        <w:rPr>
          <w:rFonts w:eastAsia="Arial" w:cs="Arial"/>
          <w:color w:val="000000"/>
          <w:sz w:val="22"/>
        </w:rPr>
        <w:t>],</w:t>
      </w:r>
    </w:p>
    <w:p w14:paraId="39A170A4" w14:textId="77777777" w:rsidR="008C64FC" w:rsidRPr="00C26823" w:rsidRDefault="008C64FC" w:rsidP="008C64F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22"/>
        </w:rPr>
      </w:pPr>
      <w:r w:rsidRPr="00C26823">
        <w:rPr>
          <w:rFonts w:eastAsia="Arial" w:cs="Arial"/>
          <w:color w:val="000000"/>
          <w:sz w:val="22"/>
        </w:rPr>
        <w:tab/>
        <w:t xml:space="preserve">The North American Young Generation in Nuclear (NAYGN) is a not-for-profit organization which unites young professionals who believe in nuclear science and technology and are working together throughout North America to share their passion for a field that is alive and kicking. </w:t>
      </w:r>
    </w:p>
    <w:p w14:paraId="0714CF5F" w14:textId="4B685C8C" w:rsidR="008C64FC" w:rsidRPr="00C26823" w:rsidRDefault="008C64FC" w:rsidP="008C64F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eastAsia="Arial" w:cs="Arial"/>
          <w:b/>
          <w:bCs/>
          <w:i/>
          <w:sz w:val="22"/>
        </w:rPr>
      </w:pPr>
      <w:r w:rsidRPr="00C26823">
        <w:rPr>
          <w:rFonts w:eastAsia="Arial" w:cs="Arial"/>
          <w:color w:val="000000"/>
          <w:sz w:val="22"/>
        </w:rPr>
        <w:t xml:space="preserve">In support of our desire to communicate the benefits of nuclear power to the </w:t>
      </w:r>
      <w:proofErr w:type="gramStart"/>
      <w:r w:rsidRPr="00C26823">
        <w:rPr>
          <w:rFonts w:eastAsia="Arial" w:cs="Arial"/>
          <w:color w:val="000000"/>
          <w:sz w:val="22"/>
        </w:rPr>
        <w:t>general public</w:t>
      </w:r>
      <w:proofErr w:type="gramEnd"/>
      <w:r w:rsidRPr="00C26823">
        <w:rPr>
          <w:rFonts w:eastAsia="Arial" w:cs="Arial"/>
          <w:color w:val="000000"/>
          <w:sz w:val="22"/>
        </w:rPr>
        <w:t>, we would like to invite your school to participate in our Annual Drawing Contest. Local NAYGN members will visit your school, give a brief presentation to 4</w:t>
      </w:r>
      <w:r w:rsidRPr="00C26823">
        <w:rPr>
          <w:rFonts w:eastAsia="Arial" w:cs="Arial"/>
          <w:color w:val="000000"/>
          <w:sz w:val="22"/>
          <w:vertAlign w:val="superscript"/>
        </w:rPr>
        <w:t>th</w:t>
      </w:r>
      <w:r w:rsidRPr="00C26823">
        <w:rPr>
          <w:rFonts w:eastAsia="Arial" w:cs="Arial"/>
          <w:color w:val="000000"/>
          <w:sz w:val="22"/>
        </w:rPr>
        <w:t xml:space="preserve"> </w:t>
      </w:r>
      <w:proofErr w:type="gramStart"/>
      <w:r w:rsidRPr="00C26823">
        <w:rPr>
          <w:rFonts w:eastAsia="Arial" w:cs="Arial"/>
          <w:color w:val="000000"/>
          <w:sz w:val="22"/>
        </w:rPr>
        <w:t xml:space="preserve">-  </w:t>
      </w:r>
      <w:r w:rsidRPr="00C26823">
        <w:rPr>
          <w:sz w:val="22"/>
        </w:rPr>
        <w:t>5</w:t>
      </w:r>
      <w:proofErr w:type="gramEnd"/>
      <w:r w:rsidRPr="00C26823">
        <w:rPr>
          <w:rFonts w:eastAsia="Arial" w:cs="Arial"/>
          <w:color w:val="000000"/>
          <w:sz w:val="22"/>
          <w:vertAlign w:val="superscript"/>
        </w:rPr>
        <w:t>th</w:t>
      </w:r>
      <w:r w:rsidRPr="00C26823">
        <w:rPr>
          <w:rFonts w:eastAsia="Arial" w:cs="Arial"/>
          <w:color w:val="000000"/>
          <w:sz w:val="22"/>
        </w:rPr>
        <w:t xml:space="preserve"> graders on the topic and rules of the contest, and encourage them to participate. This year the theme is</w:t>
      </w:r>
      <w:r w:rsidRPr="00C26823">
        <w:rPr>
          <w:rFonts w:eastAsia="Arial" w:cs="Arial"/>
          <w:i/>
          <w:color w:val="000000"/>
          <w:sz w:val="22"/>
        </w:rPr>
        <w:t xml:space="preserve"> </w:t>
      </w:r>
      <w:r w:rsidRPr="00C26823">
        <w:rPr>
          <w:rFonts w:eastAsia="Arial" w:cs="Arial"/>
          <w:i/>
          <w:sz w:val="22"/>
        </w:rPr>
        <w:t>“</w:t>
      </w:r>
      <w:proofErr w:type="spellStart"/>
      <w:r w:rsidR="00321ABE" w:rsidRPr="00C26823">
        <w:rPr>
          <w:rFonts w:eastAsia="Arial" w:cs="Arial"/>
          <w:b/>
          <w:bCs/>
          <w:i/>
          <w:sz w:val="22"/>
        </w:rPr>
        <w:t>NuClear</w:t>
      </w:r>
      <w:proofErr w:type="spellEnd"/>
      <w:r w:rsidR="00321ABE" w:rsidRPr="00C26823">
        <w:rPr>
          <w:rFonts w:eastAsia="Arial" w:cs="Arial"/>
          <w:b/>
          <w:bCs/>
          <w:i/>
          <w:sz w:val="22"/>
        </w:rPr>
        <w:t>: NEW Nuclear for Clear Air Energy</w:t>
      </w:r>
      <w:r w:rsidR="00321ABE" w:rsidRPr="00C26823">
        <w:rPr>
          <w:rFonts w:eastAsia="Arial" w:cs="Arial"/>
          <w:b/>
          <w:bCs/>
          <w:i/>
          <w:sz w:val="22"/>
        </w:rPr>
        <w:t xml:space="preserve">!” </w:t>
      </w:r>
      <w:r w:rsidRPr="00C26823">
        <w:rPr>
          <w:rFonts w:eastAsia="Arial" w:cs="Arial"/>
          <w:sz w:val="22"/>
        </w:rPr>
        <w:t>emphasizing</w:t>
      </w:r>
      <w:r w:rsidR="00A81BBF">
        <w:rPr>
          <w:rFonts w:eastAsia="Arial" w:cs="Arial"/>
          <w:sz w:val="22"/>
        </w:rPr>
        <w:t xml:space="preserve"> the benefit</w:t>
      </w:r>
      <w:r w:rsidR="002578D0">
        <w:rPr>
          <w:rFonts w:eastAsia="Arial" w:cs="Arial"/>
          <w:sz w:val="22"/>
        </w:rPr>
        <w:t xml:space="preserve"> of</w:t>
      </w:r>
      <w:r w:rsidRPr="00C26823">
        <w:rPr>
          <w:rFonts w:eastAsia="Arial" w:cs="Arial"/>
          <w:sz w:val="22"/>
        </w:rPr>
        <w:t xml:space="preserve"> </w:t>
      </w:r>
      <w:r w:rsidR="0092230D" w:rsidRPr="00C26823">
        <w:rPr>
          <w:rFonts w:eastAsia="Arial" w:cs="Arial"/>
          <w:sz w:val="22"/>
        </w:rPr>
        <w:t xml:space="preserve">nuclear power </w:t>
      </w:r>
      <w:r w:rsidR="00A81BBF">
        <w:rPr>
          <w:rFonts w:eastAsia="Arial" w:cs="Arial"/>
          <w:sz w:val="22"/>
        </w:rPr>
        <w:t>provid</w:t>
      </w:r>
      <w:r w:rsidR="002578D0">
        <w:rPr>
          <w:rFonts w:eastAsia="Arial" w:cs="Arial"/>
          <w:sz w:val="22"/>
        </w:rPr>
        <w:t>ing</w:t>
      </w:r>
      <w:r w:rsidR="00A81BBF">
        <w:rPr>
          <w:rFonts w:eastAsia="Arial" w:cs="Arial"/>
          <w:sz w:val="22"/>
        </w:rPr>
        <w:t xml:space="preserve"> clean energy to the</w:t>
      </w:r>
      <w:r w:rsidR="0092230D" w:rsidRPr="00C26823">
        <w:rPr>
          <w:rFonts w:eastAsia="Arial" w:cs="Arial"/>
          <w:sz w:val="22"/>
        </w:rPr>
        <w:t xml:space="preserve"> electric grid.</w:t>
      </w:r>
    </w:p>
    <w:p w14:paraId="1752933E" w14:textId="099CF300" w:rsidR="00AF72D3" w:rsidRPr="00C26823" w:rsidRDefault="0032373A" w:rsidP="00AF72D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22"/>
        </w:rPr>
      </w:pPr>
      <w:r>
        <w:rPr>
          <w:sz w:val="22"/>
        </w:rPr>
        <w:t>Submissions</w:t>
      </w:r>
      <w:r w:rsidR="007E0F79">
        <w:rPr>
          <w:sz w:val="22"/>
        </w:rPr>
        <w:t xml:space="preserve"> and student waiver</w:t>
      </w:r>
      <w:r>
        <w:rPr>
          <w:sz w:val="22"/>
        </w:rPr>
        <w:t xml:space="preserve"> </w:t>
      </w:r>
      <w:r w:rsidR="000B3305">
        <w:rPr>
          <w:sz w:val="22"/>
        </w:rPr>
        <w:t>must be emailed to</w:t>
      </w:r>
      <w:r w:rsidR="007E0F79">
        <w:rPr>
          <w:sz w:val="22"/>
        </w:rPr>
        <w:t xml:space="preserve"> </w:t>
      </w:r>
      <w:hyperlink r:id="rId7">
        <w:r w:rsidR="007E0F79" w:rsidRPr="00AB1A38">
          <w:rPr>
            <w:color w:val="409020"/>
            <w:sz w:val="24"/>
            <w:szCs w:val="24"/>
            <w:u w:val="single"/>
          </w:rPr>
          <w:t>schooloutr</w:t>
        </w:r>
        <w:r w:rsidR="007E0F79" w:rsidRPr="00AB1A38">
          <w:rPr>
            <w:color w:val="409020"/>
            <w:sz w:val="24"/>
            <w:szCs w:val="24"/>
            <w:u w:val="single"/>
          </w:rPr>
          <w:t>e</w:t>
        </w:r>
        <w:r w:rsidR="007E0F79" w:rsidRPr="00AB1A38">
          <w:rPr>
            <w:color w:val="409020"/>
            <w:sz w:val="24"/>
            <w:szCs w:val="24"/>
            <w:u w:val="single"/>
          </w:rPr>
          <w:t>ach@naygn.org</w:t>
        </w:r>
      </w:hyperlink>
      <w:r w:rsidR="007E0F79">
        <w:rPr>
          <w:color w:val="409020"/>
          <w:sz w:val="24"/>
          <w:szCs w:val="24"/>
          <w:u w:val="single"/>
        </w:rPr>
        <w:t xml:space="preserve"> </w:t>
      </w:r>
      <w:r w:rsidR="00AF72D3" w:rsidRPr="00C26823">
        <w:rPr>
          <w:b/>
          <w:sz w:val="22"/>
        </w:rPr>
        <w:t xml:space="preserve">by </w:t>
      </w:r>
      <w:r w:rsidR="00AF72D3" w:rsidRPr="00C26823">
        <w:rPr>
          <w:b/>
          <w:sz w:val="22"/>
          <w:u w:val="single"/>
        </w:rPr>
        <w:t xml:space="preserve">Friday, </w:t>
      </w:r>
      <w:r w:rsidR="0092230D" w:rsidRPr="00C26823">
        <w:rPr>
          <w:b/>
          <w:sz w:val="22"/>
          <w:u w:val="single"/>
        </w:rPr>
        <w:t>February</w:t>
      </w:r>
      <w:r w:rsidR="00AF72D3" w:rsidRPr="00C26823">
        <w:rPr>
          <w:b/>
          <w:sz w:val="22"/>
          <w:u w:val="single"/>
        </w:rPr>
        <w:t xml:space="preserve"> 2</w:t>
      </w:r>
      <w:r w:rsidR="0092230D" w:rsidRPr="00C26823">
        <w:rPr>
          <w:b/>
          <w:sz w:val="22"/>
          <w:u w:val="single"/>
        </w:rPr>
        <w:t>8</w:t>
      </w:r>
      <w:r w:rsidR="00AF72D3" w:rsidRPr="00C26823">
        <w:rPr>
          <w:b/>
          <w:sz w:val="22"/>
          <w:u w:val="single"/>
        </w:rPr>
        <w:t>th, 202</w:t>
      </w:r>
      <w:r w:rsidR="006E509D">
        <w:rPr>
          <w:b/>
          <w:sz w:val="22"/>
          <w:u w:val="single"/>
        </w:rPr>
        <w:t>5</w:t>
      </w:r>
      <w:r w:rsidR="00AF72D3" w:rsidRPr="00C26823">
        <w:rPr>
          <w:b/>
          <w:sz w:val="22"/>
        </w:rPr>
        <w:t>,</w:t>
      </w:r>
      <w:r w:rsidR="00AF72D3" w:rsidRPr="00C26823">
        <w:rPr>
          <w:sz w:val="22"/>
        </w:rPr>
        <w:t xml:space="preserve"> </w:t>
      </w:r>
    </w:p>
    <w:p w14:paraId="34CF3700" w14:textId="4C9B1C3B" w:rsidR="00766D93" w:rsidRDefault="00766D93" w:rsidP="00766D93">
      <w:pPr>
        <w:spacing w:after="0"/>
        <w:rPr>
          <w:sz w:val="22"/>
        </w:rPr>
      </w:pPr>
      <w:r w:rsidRPr="00C26823">
        <w:rPr>
          <w:sz w:val="22"/>
        </w:rPr>
        <w:t xml:space="preserve">A Drawing Contest Awards Panel will select 5 students as winners. The official winners will be announced on March 31, 2025. The announcement will be made via NAYGN socials media and on our website. </w:t>
      </w:r>
    </w:p>
    <w:p w14:paraId="35831152" w14:textId="77777777" w:rsidR="00B13242" w:rsidRPr="00C26823" w:rsidRDefault="00B13242" w:rsidP="00766D93">
      <w:pPr>
        <w:spacing w:after="0"/>
        <w:rPr>
          <w:sz w:val="22"/>
        </w:rPr>
      </w:pPr>
    </w:p>
    <w:p w14:paraId="209EFA5C" w14:textId="77777777" w:rsidR="00C26823" w:rsidRPr="00C26823" w:rsidRDefault="00C26823" w:rsidP="00C26823">
      <w:pPr>
        <w:spacing w:after="0"/>
        <w:rPr>
          <w:i/>
          <w:iCs/>
          <w:color w:val="175E17"/>
          <w:sz w:val="22"/>
        </w:rPr>
      </w:pPr>
      <w:r w:rsidRPr="00C26823">
        <w:rPr>
          <w:i/>
          <w:iCs/>
          <w:color w:val="175E17"/>
          <w:sz w:val="22"/>
        </w:rPr>
        <w:t xml:space="preserve">Prizes </w:t>
      </w:r>
    </w:p>
    <w:p w14:paraId="0DF75B57" w14:textId="77777777" w:rsidR="00C26823" w:rsidRPr="00C26823" w:rsidRDefault="00C26823" w:rsidP="00C26823">
      <w:pPr>
        <w:spacing w:after="0"/>
        <w:rPr>
          <w:sz w:val="22"/>
        </w:rPr>
      </w:pPr>
      <w:r w:rsidRPr="00C26823">
        <w:rPr>
          <w:sz w:val="22"/>
        </w:rPr>
        <w:t>Winners can choose one from the following list of Prize Options:</w:t>
      </w:r>
    </w:p>
    <w:p w14:paraId="6577C9C2" w14:textId="77777777" w:rsidR="00C26823" w:rsidRPr="00C26823" w:rsidRDefault="00C26823" w:rsidP="00C26823">
      <w:pPr>
        <w:numPr>
          <w:ilvl w:val="0"/>
          <w:numId w:val="19"/>
        </w:numPr>
        <w:spacing w:after="0"/>
        <w:rPr>
          <w:sz w:val="22"/>
        </w:rPr>
      </w:pPr>
      <w:hyperlink r:id="rId8" w:history="1">
        <w:r w:rsidRPr="00C26823">
          <w:rPr>
            <w:rStyle w:val="Hyperlink"/>
            <w:b/>
            <w:bCs/>
            <w:sz w:val="22"/>
          </w:rPr>
          <w:t xml:space="preserve">Butterfly </w:t>
        </w:r>
        <w:proofErr w:type="spellStart"/>
        <w:r w:rsidRPr="00C26823">
          <w:rPr>
            <w:rStyle w:val="Hyperlink"/>
            <w:b/>
            <w:bCs/>
            <w:sz w:val="22"/>
          </w:rPr>
          <w:t>Edufields</w:t>
        </w:r>
        <w:proofErr w:type="spellEnd"/>
        <w:r w:rsidRPr="00C26823">
          <w:rPr>
            <w:rStyle w:val="Hyperlink"/>
            <w:b/>
            <w:bCs/>
            <w:sz w:val="22"/>
          </w:rPr>
          <w:t>: Motor Machines</w:t>
        </w:r>
      </w:hyperlink>
    </w:p>
    <w:p w14:paraId="3F83F74F" w14:textId="77777777" w:rsidR="00C26823" w:rsidRPr="00C26823" w:rsidRDefault="00C26823" w:rsidP="00C26823">
      <w:pPr>
        <w:numPr>
          <w:ilvl w:val="0"/>
          <w:numId w:val="19"/>
        </w:numPr>
        <w:spacing w:after="0"/>
        <w:rPr>
          <w:sz w:val="22"/>
        </w:rPr>
      </w:pPr>
      <w:hyperlink r:id="rId9" w:history="1">
        <w:r w:rsidRPr="00C26823">
          <w:rPr>
            <w:rStyle w:val="Hyperlink"/>
            <w:b/>
            <w:bCs/>
            <w:sz w:val="22"/>
          </w:rPr>
          <w:t>Snap Circuits: Green Energy</w:t>
        </w:r>
      </w:hyperlink>
      <w:r w:rsidRPr="00C26823">
        <w:rPr>
          <w:b/>
          <w:bCs/>
          <w:sz w:val="22"/>
        </w:rPr>
        <w:t xml:space="preserve"> </w:t>
      </w:r>
    </w:p>
    <w:p w14:paraId="44B377C0" w14:textId="77777777" w:rsidR="00C26823" w:rsidRPr="00C26823" w:rsidRDefault="00C26823" w:rsidP="00C26823">
      <w:pPr>
        <w:numPr>
          <w:ilvl w:val="0"/>
          <w:numId w:val="19"/>
        </w:numPr>
        <w:spacing w:after="0"/>
        <w:rPr>
          <w:sz w:val="22"/>
        </w:rPr>
      </w:pPr>
      <w:hyperlink r:id="rId10" w:history="1">
        <w:r w:rsidRPr="00C26823">
          <w:rPr>
            <w:rStyle w:val="Hyperlink"/>
            <w:b/>
            <w:bCs/>
            <w:sz w:val="22"/>
          </w:rPr>
          <w:t>Doctor Jupiter: My First Science Kit</w:t>
        </w:r>
      </w:hyperlink>
    </w:p>
    <w:p w14:paraId="3405E9BA" w14:textId="77777777" w:rsidR="00C26823" w:rsidRPr="00C26823" w:rsidRDefault="00C26823" w:rsidP="00C26823">
      <w:pPr>
        <w:spacing w:after="0"/>
        <w:rPr>
          <w:sz w:val="22"/>
        </w:rPr>
      </w:pPr>
    </w:p>
    <w:p w14:paraId="6358EE83" w14:textId="03B1EE29" w:rsidR="00AF72D3" w:rsidRPr="00C26823" w:rsidRDefault="00AF72D3" w:rsidP="00AF72D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22"/>
        </w:rPr>
      </w:pPr>
      <w:r w:rsidRPr="00C26823">
        <w:rPr>
          <w:color w:val="000000"/>
          <w:sz w:val="22"/>
        </w:rPr>
        <w:t xml:space="preserve">Please visit our website at </w:t>
      </w:r>
      <w:hyperlink r:id="rId11">
        <w:r w:rsidRPr="00C26823">
          <w:rPr>
            <w:color w:val="0000FF"/>
            <w:sz w:val="22"/>
            <w:u w:val="single"/>
          </w:rPr>
          <w:t>https://naygn.org/committees/public-information/student-outreach/</w:t>
        </w:r>
      </w:hyperlink>
      <w:r w:rsidRPr="00C26823">
        <w:rPr>
          <w:color w:val="000000"/>
          <w:sz w:val="22"/>
        </w:rPr>
        <w:t xml:space="preserve"> for more information about this contest and about NAYGN.</w:t>
      </w:r>
    </w:p>
    <w:p w14:paraId="472A1039" w14:textId="77777777" w:rsidR="001B00F4" w:rsidRDefault="001B00F4" w:rsidP="00F5575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/>
        <w:rPr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Thank you for your support.</w:t>
      </w:r>
    </w:p>
    <w:p w14:paraId="17C60AE6" w14:textId="13E10830" w:rsidR="001B00F4" w:rsidRDefault="001B00F4" w:rsidP="00F5575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/>
        <w:ind w:left="2160" w:firstLine="2160"/>
        <w:rPr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Sincerely,</w:t>
      </w:r>
    </w:p>
    <w:p w14:paraId="239CDAAB" w14:textId="77777777" w:rsidR="001B00F4" w:rsidRDefault="001B00F4" w:rsidP="00F5575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/>
        <w:ind w:left="2160" w:firstLine="2160"/>
        <w:rPr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Your name</w:t>
      </w:r>
    </w:p>
    <w:p w14:paraId="58FCB9E9" w14:textId="5582F9DE" w:rsidR="00CA092F" w:rsidRPr="00726EBA" w:rsidRDefault="001B00F4" w:rsidP="00F5575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120"/>
        <w:ind w:left="2160" w:firstLine="2160"/>
        <w:rPr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Your affiliation</w:t>
      </w:r>
    </w:p>
    <w:sectPr w:rsidR="00CA092F" w:rsidRPr="00726EBA" w:rsidSect="003343C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13A20" w14:textId="77777777" w:rsidR="00CB5647" w:rsidRPr="00EF09C3" w:rsidRDefault="00CB5647" w:rsidP="0040615F">
      <w:pPr>
        <w:spacing w:after="0"/>
      </w:pPr>
      <w:r w:rsidRPr="00EF09C3">
        <w:separator/>
      </w:r>
    </w:p>
  </w:endnote>
  <w:endnote w:type="continuationSeparator" w:id="0">
    <w:p w14:paraId="0D5893D3" w14:textId="77777777" w:rsidR="00CB5647" w:rsidRPr="00EF09C3" w:rsidRDefault="00CB5647" w:rsidP="0040615F">
      <w:pPr>
        <w:spacing w:after="0"/>
      </w:pPr>
      <w:r w:rsidRPr="00EF09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Bold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Medium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E3AD" w14:textId="77777777" w:rsidR="00203225" w:rsidRPr="00EF09C3" w:rsidRDefault="00C85575">
    <w:pPr>
      <w:pStyle w:val="Footer"/>
    </w:pPr>
    <w:r w:rsidRPr="00EF09C3">
      <w:rPr>
        <w:noProof/>
      </w:rPr>
      <w:drawing>
        <wp:anchor distT="0" distB="0" distL="114300" distR="114300" simplePos="0" relativeHeight="251698176" behindDoc="0" locked="0" layoutInCell="1" allowOverlap="1" wp14:anchorId="18F5FE9F" wp14:editId="3035E73D">
          <wp:simplePos x="0" y="0"/>
          <wp:positionH relativeFrom="rightMargin">
            <wp:posOffset>-548640</wp:posOffset>
          </wp:positionH>
          <wp:positionV relativeFrom="bottomMargin">
            <wp:posOffset>502920</wp:posOffset>
          </wp:positionV>
          <wp:extent cx="914400" cy="128016"/>
          <wp:effectExtent l="0" t="0" r="0" b="5715"/>
          <wp:wrapNone/>
          <wp:docPr id="72" name="Graphic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E78" w:rsidRPr="00EF09C3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EF4E1F5" wp14:editId="62CDDC97">
              <wp:simplePos x="0" y="0"/>
              <wp:positionH relativeFrom="rightMargin">
                <wp:posOffset>-2240280</wp:posOffset>
              </wp:positionH>
              <wp:positionV relativeFrom="bottomMargin">
                <wp:posOffset>448310</wp:posOffset>
              </wp:positionV>
              <wp:extent cx="1691640" cy="22860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64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972FB" w14:textId="77777777" w:rsidR="00D03F2B" w:rsidRPr="00EF09C3" w:rsidRDefault="00D03F2B" w:rsidP="00D03F2B">
                          <w:pPr>
                            <w:spacing w:after="0"/>
                            <w:rPr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EF09C3">
                            <w:rPr>
                              <w:color w:val="FFFFFF" w:themeColor="background1"/>
                              <w:sz w:val="14"/>
                              <w:szCs w:val="16"/>
                            </w:rPr>
                            <w:t>PO Box 32642 Charlotte</w:t>
                          </w:r>
                          <w:r w:rsidR="00552A43" w:rsidRPr="00EF09C3">
                            <w:rPr>
                              <w:color w:val="FFFFFF" w:themeColor="background1"/>
                              <w:sz w:val="14"/>
                              <w:szCs w:val="16"/>
                            </w:rPr>
                            <w:t>,</w:t>
                          </w:r>
                          <w:r w:rsidRPr="00EF09C3">
                            <w:rPr>
                              <w:color w:val="FFFFFF" w:themeColor="background1"/>
                              <w:sz w:val="14"/>
                              <w:szCs w:val="16"/>
                            </w:rPr>
                            <w:t xml:space="preserve"> NC 28232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4E1F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176.4pt;margin-top:35.3pt;width:133.2pt;height:18pt;z-index:251697152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" filled="f" stroked="f" strokeweight=".5pt">
              <v:textbox>
                <w:txbxContent>
                  <w:p w14:paraId="485972FB" w14:textId="77777777" w:rsidR="00D03F2B" w:rsidRPr="00EF09C3" w:rsidRDefault="00D03F2B" w:rsidP="00D03F2B">
                    <w:pPr>
                      <w:spacing w:after="0"/>
                      <w:rPr>
                        <w:color w:val="FFFFFF" w:themeColor="background1"/>
                        <w:sz w:val="14"/>
                        <w:szCs w:val="16"/>
                      </w:rPr>
                    </w:pPr>
                    <w:r w:rsidRPr="00EF09C3">
                      <w:rPr>
                        <w:color w:val="FFFFFF" w:themeColor="background1"/>
                        <w:sz w:val="14"/>
                        <w:szCs w:val="16"/>
                      </w:rPr>
                      <w:t>PO Box 32642 Charlotte</w:t>
                    </w:r>
                    <w:r w:rsidR="00552A43" w:rsidRPr="00EF09C3">
                      <w:rPr>
                        <w:color w:val="FFFFFF" w:themeColor="background1"/>
                        <w:sz w:val="14"/>
                        <w:szCs w:val="16"/>
                      </w:rPr>
                      <w:t>,</w:t>
                    </w:r>
                    <w:r w:rsidRPr="00EF09C3">
                      <w:rPr>
                        <w:color w:val="FFFFFF" w:themeColor="background1"/>
                        <w:sz w:val="14"/>
                        <w:szCs w:val="16"/>
                      </w:rPr>
                      <w:t xml:space="preserve"> NC 28232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26E78" w:rsidRPr="00EF09C3">
      <w:rPr>
        <w:noProof/>
      </w:rPr>
      <w:drawing>
        <wp:anchor distT="0" distB="0" distL="114300" distR="114300" simplePos="0" relativeHeight="251696128" behindDoc="0" locked="0" layoutInCell="1" allowOverlap="1" wp14:anchorId="4D499C27" wp14:editId="0E948964">
          <wp:simplePos x="0" y="0"/>
          <wp:positionH relativeFrom="rightMargin">
            <wp:posOffset>-2377440</wp:posOffset>
          </wp:positionH>
          <wp:positionV relativeFrom="bottomMargin">
            <wp:posOffset>448310</wp:posOffset>
          </wp:positionV>
          <wp:extent cx="224852" cy="228600"/>
          <wp:effectExtent l="0" t="0" r="0" b="0"/>
          <wp:wrapNone/>
          <wp:docPr id="73" name="Graphic 73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phic 36" descr="Marker with solid fill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52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E78" w:rsidRPr="00EF09C3">
      <w:rPr>
        <w:noProof/>
      </w:rPr>
      <mc:AlternateContent>
        <mc:Choice Requires="wps">
          <w:drawing>
            <wp:anchor distT="0" distB="0" distL="114300" distR="114300" simplePos="0" relativeHeight="251693055" behindDoc="0" locked="0" layoutInCell="1" allowOverlap="1" wp14:anchorId="20F67304" wp14:editId="6B277F6C">
              <wp:simplePos x="0" y="0"/>
              <wp:positionH relativeFrom="rightMargin">
                <wp:posOffset>-3703320</wp:posOffset>
              </wp:positionH>
              <wp:positionV relativeFrom="bottomMargin">
                <wp:posOffset>448310</wp:posOffset>
              </wp:positionV>
              <wp:extent cx="1389888" cy="2286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888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DBFB93" w14:textId="7EAA0046" w:rsidR="00203225" w:rsidRPr="00EF09C3" w:rsidRDefault="007B0279" w:rsidP="00203225">
                          <w:pPr>
                            <w:spacing w:after="0"/>
                            <w:rPr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szCs w:val="16"/>
                            </w:rPr>
                            <w:t>Communications</w:t>
                          </w:r>
                          <w:r w:rsidR="00203225" w:rsidRPr="00EF09C3">
                            <w:rPr>
                              <w:color w:val="FFFFFF" w:themeColor="background1"/>
                              <w:sz w:val="14"/>
                              <w:szCs w:val="16"/>
                            </w:rPr>
                            <w:t>@naygn.org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F67304" id="Text Box 20" o:spid="_x0000_s1028" type="#_x0000_t202" style="position:absolute;margin-left:-291.6pt;margin-top:35.3pt;width:109.45pt;height:18pt;z-index:251693055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" filled="f" stroked="f" strokeweight=".5pt">
              <v:textbox>
                <w:txbxContent>
                  <w:p w14:paraId="5EDBFB93" w14:textId="7EAA0046" w:rsidR="00203225" w:rsidRPr="00EF09C3" w:rsidRDefault="007B0279" w:rsidP="00203225">
                    <w:pPr>
                      <w:spacing w:after="0"/>
                      <w:rPr>
                        <w:color w:val="FFFFFF" w:themeColor="background1"/>
                        <w:sz w:val="14"/>
                        <w:szCs w:val="16"/>
                      </w:rPr>
                    </w:pPr>
                    <w:r>
                      <w:rPr>
                        <w:color w:val="FFFFFF" w:themeColor="background1"/>
                        <w:sz w:val="14"/>
                        <w:szCs w:val="16"/>
                      </w:rPr>
                      <w:t>Communications</w:t>
                    </w:r>
                    <w:r w:rsidR="00203225" w:rsidRPr="00EF09C3">
                      <w:rPr>
                        <w:color w:val="FFFFFF" w:themeColor="background1"/>
                        <w:sz w:val="14"/>
                        <w:szCs w:val="16"/>
                      </w:rPr>
                      <w:t>@naygn.org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26E78" w:rsidRPr="00EF09C3">
      <w:rPr>
        <w:noProof/>
      </w:rPr>
      <w:drawing>
        <wp:anchor distT="0" distB="0" distL="114300" distR="114300" simplePos="0" relativeHeight="251694080" behindDoc="0" locked="0" layoutInCell="1" allowOverlap="1" wp14:anchorId="0A6F3ABB" wp14:editId="2F683D97">
          <wp:simplePos x="0" y="0"/>
          <wp:positionH relativeFrom="rightMargin">
            <wp:posOffset>-3840480</wp:posOffset>
          </wp:positionH>
          <wp:positionV relativeFrom="bottomMargin">
            <wp:posOffset>475615</wp:posOffset>
          </wp:positionV>
          <wp:extent cx="179759" cy="182880"/>
          <wp:effectExtent l="0" t="0" r="0" b="7620"/>
          <wp:wrapNone/>
          <wp:docPr id="74" name="Graphic 74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phic 37" descr="Envelope with solid fill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59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85E31" w14:textId="77777777" w:rsidR="00913F15" w:rsidRPr="00EF09C3" w:rsidRDefault="00860D39">
    <w:pPr>
      <w:pStyle w:val="Footer"/>
    </w:pPr>
    <w:r w:rsidRPr="00EF09C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589E98" wp14:editId="61C8D6A7">
              <wp:simplePos x="0" y="0"/>
              <wp:positionH relativeFrom="column">
                <wp:posOffset>-239395</wp:posOffset>
              </wp:positionH>
              <wp:positionV relativeFrom="paragraph">
                <wp:posOffset>339090</wp:posOffset>
              </wp:positionV>
              <wp:extent cx="914400" cy="2286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C8ABB7" w14:textId="77777777" w:rsidR="00860D39" w:rsidRPr="00EF09C3" w:rsidRDefault="00860D39" w:rsidP="00860D39">
                          <w:pPr>
                            <w:spacing w:after="0"/>
                            <w:rPr>
                              <w:rFonts w:ascii="Inter Medium" w:hAnsi="Inter Medium"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EF09C3">
                            <w:rPr>
                              <w:rFonts w:ascii="Inter Medium" w:hAnsi="Inter Medium"/>
                              <w:color w:val="FFFFFF" w:themeColor="background1"/>
                              <w:sz w:val="14"/>
                              <w:szCs w:val="16"/>
                            </w:rPr>
                            <w:t>ENERGIZING THE FUTURE OF NUCLEAR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9E9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-18.85pt;margin-top:26.7pt;width:1in;height:1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" filled="f" stroked="f" strokeweight=".5pt">
              <v:textbox>
                <w:txbxContent>
                  <w:p w14:paraId="1AC8ABB7" w14:textId="77777777" w:rsidR="00860D39" w:rsidRPr="00EF09C3" w:rsidRDefault="00860D39" w:rsidP="00860D39">
                    <w:pPr>
                      <w:spacing w:after="0"/>
                      <w:rPr>
                        <w:rFonts w:ascii="Inter Medium" w:hAnsi="Inter Medium"/>
                        <w:color w:val="FFFFFF" w:themeColor="background1"/>
                        <w:sz w:val="14"/>
                        <w:szCs w:val="16"/>
                      </w:rPr>
                    </w:pPr>
                    <w:r w:rsidRPr="00EF09C3">
                      <w:rPr>
                        <w:rFonts w:ascii="Inter Medium" w:hAnsi="Inter Medium"/>
                        <w:color w:val="FFFFFF" w:themeColor="background1"/>
                        <w:sz w:val="14"/>
                        <w:szCs w:val="16"/>
                      </w:rPr>
                      <w:t>ENERGIZING THE FUTURE OF NUCLEAR</w:t>
                    </w:r>
                  </w:p>
                </w:txbxContent>
              </v:textbox>
            </v:shape>
          </w:pict>
        </mc:Fallback>
      </mc:AlternateContent>
    </w:r>
    <w:r w:rsidRPr="00EF09C3">
      <w:rPr>
        <w:noProof/>
      </w:rPr>
      <w:drawing>
        <wp:anchor distT="0" distB="0" distL="114300" distR="114300" simplePos="0" relativeHeight="251665408" behindDoc="1" locked="0" layoutInCell="1" allowOverlap="1" wp14:anchorId="70DFAFAA" wp14:editId="5062F548">
          <wp:simplePos x="0" y="0"/>
          <wp:positionH relativeFrom="column">
            <wp:posOffset>-377317</wp:posOffset>
          </wp:positionH>
          <wp:positionV relativeFrom="paragraph">
            <wp:posOffset>379603</wp:posOffset>
          </wp:positionV>
          <wp:extent cx="137160" cy="137160"/>
          <wp:effectExtent l="0" t="0" r="0" b="0"/>
          <wp:wrapNone/>
          <wp:docPr id="80" name="Graphic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F15" w:rsidRPr="00EF09C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68B3FA" wp14:editId="6ECD8271">
              <wp:simplePos x="0" y="0"/>
              <wp:positionH relativeFrom="column">
                <wp:posOffset>2470150</wp:posOffset>
              </wp:positionH>
              <wp:positionV relativeFrom="paragraph">
                <wp:posOffset>289560</wp:posOffset>
              </wp:positionV>
              <wp:extent cx="4572000" cy="320040"/>
              <wp:effectExtent l="0" t="0" r="0" b="38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320040"/>
                      </a:xfrm>
                      <a:prstGeom prst="rect">
                        <a:avLst/>
                      </a:prstGeom>
                      <a:solidFill>
                        <a:srgbClr val="1625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44554F" id="Rectangle 6" o:spid="_x0000_s1026" style="position:absolute;margin-left:194.5pt;margin-top:22.8pt;width:5in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" fillcolor="#162532" stroked="f" strokeweight="1pt"/>
          </w:pict>
        </mc:Fallback>
      </mc:AlternateContent>
    </w:r>
    <w:r w:rsidR="00913F15" w:rsidRPr="00EF09C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12165F" wp14:editId="19F114F4">
              <wp:simplePos x="0" y="0"/>
              <wp:positionH relativeFrom="column">
                <wp:posOffset>-730885</wp:posOffset>
              </wp:positionH>
              <wp:positionV relativeFrom="paragraph">
                <wp:posOffset>291465</wp:posOffset>
              </wp:positionV>
              <wp:extent cx="3200400" cy="320040"/>
              <wp:effectExtent l="0" t="0" r="0" b="381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320040"/>
                      </a:xfrm>
                      <a:prstGeom prst="rect">
                        <a:avLst/>
                      </a:prstGeom>
                      <a:solidFill>
                        <a:srgbClr val="32CD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D0A1D" id="Rectangle 7" o:spid="_x0000_s1026" style="position:absolute;margin-left:-57.55pt;margin-top:22.95pt;width:252pt;height:25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" fillcolor="#32cd32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5FF63" w14:textId="77777777" w:rsidR="00CB5647" w:rsidRPr="00EF09C3" w:rsidRDefault="00CB5647" w:rsidP="0040615F">
      <w:pPr>
        <w:spacing w:after="0"/>
      </w:pPr>
      <w:r w:rsidRPr="00EF09C3">
        <w:separator/>
      </w:r>
    </w:p>
  </w:footnote>
  <w:footnote w:type="continuationSeparator" w:id="0">
    <w:p w14:paraId="0052976D" w14:textId="77777777" w:rsidR="00CB5647" w:rsidRPr="00EF09C3" w:rsidRDefault="00CB5647" w:rsidP="0040615F">
      <w:pPr>
        <w:spacing w:after="0"/>
      </w:pPr>
      <w:r w:rsidRPr="00EF09C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08D8" w14:textId="77777777" w:rsidR="00C20D38" w:rsidRPr="00EF09C3" w:rsidRDefault="00203225" w:rsidP="00300403">
    <w:pPr>
      <w:pStyle w:val="Header"/>
      <w:spacing w:after="720"/>
    </w:pPr>
    <w:r w:rsidRPr="00EF09C3">
      <w:rPr>
        <w:noProof/>
      </w:rPr>
      <w:drawing>
        <wp:anchor distT="0" distB="0" distL="114300" distR="114300" simplePos="0" relativeHeight="251674624" behindDoc="1" locked="0" layoutInCell="1" allowOverlap="1" wp14:anchorId="736A00D7" wp14:editId="44AF1BAF">
          <wp:simplePos x="0" y="0"/>
          <wp:positionH relativeFrom="rightMargin">
            <wp:posOffset>-685800</wp:posOffset>
          </wp:positionH>
          <wp:positionV relativeFrom="page">
            <wp:posOffset>457200</wp:posOffset>
          </wp:positionV>
          <wp:extent cx="1051944" cy="347472"/>
          <wp:effectExtent l="0" t="0" r="0" b="0"/>
          <wp:wrapNone/>
          <wp:docPr id="70" name="Graphic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944" cy="347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09C3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CC5F1DA" wp14:editId="20DBF38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ragraph">
                <wp:posOffset>-456565</wp:posOffset>
              </wp:positionV>
              <wp:extent cx="6400800" cy="2286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solidFill>
                        <a:srgbClr val="1625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54E30" id="Rectangle 12" o:spid="_x0000_s1026" style="position:absolute;margin-left:0;margin-top:-35.95pt;width:7in;height:18pt;z-index:-251648000;visibility:visible;mso-wrap-style:square;mso-width-percent:0;mso-height-percent:0;mso-left-percent:0;mso-wrap-distance-left:9pt;mso-wrap-distance-top:0;mso-wrap-distance-right:9pt;mso-wrap-distance-bottom:0;mso-position-horizontal-relative:page;mso-position-vertical:absolute;mso-position-vertical-relative:text;mso-width-percent:0;mso-height-percent:0;mso-lef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" fillcolor="#162532" stroked="f" strokeweight="1pt">
              <w10:wrap anchorx="page"/>
            </v:rect>
          </w:pict>
        </mc:Fallback>
      </mc:AlternateContent>
    </w:r>
    <w:r w:rsidRPr="00EF09C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11AC994" wp14:editId="6BB40170">
              <wp:simplePos x="0" y="0"/>
              <mc:AlternateContent>
                <mc:Choice Requires="wp14">
                  <wp:positionH relativeFrom="page">
                    <wp14:pctPosHOffset>60000</wp14:pctPosHOffset>
                  </wp:positionH>
                </mc:Choice>
                <mc:Fallback>
                  <wp:positionH relativeFrom="page">
                    <wp:posOffset>4663440</wp:posOffset>
                  </wp:positionH>
                </mc:Fallback>
              </mc:AlternateContent>
              <wp:positionV relativeFrom="page">
                <wp:align>top</wp:align>
              </wp:positionV>
              <wp:extent cx="6400800" cy="2286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228600"/>
                      </a:xfrm>
                      <a:prstGeom prst="rect">
                        <a:avLst/>
                      </a:prstGeom>
                      <a:solidFill>
                        <a:srgbClr val="32CD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F90E6A" id="Rectangle 13" o:spid="_x0000_s1026" style="position:absolute;margin-left:0;margin-top:0;width:7in;height:18pt;z-index:-251646976;visibility:visible;mso-wrap-style:square;mso-width-percent:0;mso-height-percent:0;mso-left-percent:600;mso-wrap-distance-left:9pt;mso-wrap-distance-top:0;mso-wrap-distance-right:9pt;mso-wrap-distance-bottom:0;mso-position-horizontal-relative:page;mso-position-vertical:top;mso-position-vertical-relative:page;mso-width-percent:0;mso-height-percent:0;mso-left-percent:6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" fillcolor="#32cd32" stroked="f" strokeweight="1pt">
              <w10:wrap anchorx="page" anchory="page"/>
            </v:rect>
          </w:pict>
        </mc:Fallback>
      </mc:AlternateContent>
    </w:r>
    <w:r w:rsidR="00C85575" w:rsidRPr="00EF09C3">
      <w:rPr>
        <w:noProof/>
      </w:rPr>
      <mc:AlternateContent>
        <mc:Choice Requires="wps">
          <w:drawing>
            <wp:anchor distT="0" distB="0" distL="114300" distR="114300" simplePos="0" relativeHeight="251668991" behindDoc="1" locked="0" layoutInCell="1" allowOverlap="1" wp14:anchorId="73A81B3F" wp14:editId="132A3FF1">
              <wp:simplePos x="0" y="0"/>
              <mc:AlternateContent>
                <mc:Choice Requires="wp14">
                  <wp:positionH relativeFrom="page">
                    <wp14:pctPosHOffset>40000</wp14:pctPosHOffset>
                  </wp:positionH>
                </mc:Choice>
                <mc:Fallback>
                  <wp:positionH relativeFrom="page">
                    <wp:posOffset>3108960</wp:posOffset>
                  </wp:positionH>
                </mc:Fallback>
              </mc:AlternateContent>
              <wp:positionV relativeFrom="page">
                <wp:align>bottom</wp:align>
              </wp:positionV>
              <wp:extent cx="6400800" cy="320040"/>
              <wp:effectExtent l="0" t="0" r="0" b="381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320040"/>
                      </a:xfrm>
                      <a:prstGeom prst="rect">
                        <a:avLst/>
                      </a:prstGeom>
                      <a:solidFill>
                        <a:srgbClr val="1625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35B68" id="Rectangle 14" o:spid="_x0000_s1026" style="position:absolute;margin-left:0;margin-top:0;width:7in;height:25.2pt;z-index:-251647489;visibility:visible;mso-wrap-style:square;mso-width-percent:0;mso-height-percent:0;mso-left-percent:400;mso-wrap-distance-left:9pt;mso-wrap-distance-top:0;mso-wrap-distance-right:9pt;mso-wrap-distance-bottom:0;mso-position-horizontal-relative:page;mso-position-vertical:bottom;mso-position-vertical-relative:page;mso-width-percent:0;mso-height-percent:0;mso-left-percent:4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" fillcolor="#162532" stroked="f" strokeweight="1pt">
              <w10:wrap anchorx="page" anchory="page"/>
            </v:rect>
          </w:pict>
        </mc:Fallback>
      </mc:AlternateContent>
    </w:r>
    <w:r w:rsidRPr="00EF09C3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6E3C45C" wp14:editId="7AF0E60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bottom</wp:align>
              </wp:positionV>
              <wp:extent cx="6400800" cy="320040"/>
              <wp:effectExtent l="0" t="0" r="0" b="381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320040"/>
                      </a:xfrm>
                      <a:prstGeom prst="rect">
                        <a:avLst/>
                      </a:prstGeom>
                      <a:solidFill>
                        <a:srgbClr val="32CD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D90D6E" id="Rectangle 15" o:spid="_x0000_s1026" style="position:absolute;margin-left:0;margin-top:0;width:7in;height:25.2pt;z-index:-251659265;visibility:visible;mso-wrap-style:square;mso-width-percent:0;mso-height-percent:0;mso-left-percent:0;mso-wrap-distance-left:9pt;mso-wrap-distance-top:0;mso-wrap-distance-right:9pt;mso-wrap-distance-bottom:0;mso-position-horizontal-relative:page;mso-position-vertical:bottom;mso-position-vertical-relative:page;mso-width-percent:0;mso-height-percent:0;mso-lef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" fillcolor="#32cd32" stroked="f" strokeweight="1pt">
              <w10:wrap anchorx="page" anchory="page"/>
            </v:rect>
          </w:pict>
        </mc:Fallback>
      </mc:AlternateContent>
    </w:r>
    <w:r w:rsidRPr="00EF09C3">
      <w:rPr>
        <w:noProof/>
      </w:rPr>
      <w:drawing>
        <wp:anchor distT="0" distB="0" distL="114300" distR="114300" simplePos="0" relativeHeight="251672576" behindDoc="1" locked="0" layoutInCell="1" allowOverlap="1" wp14:anchorId="06B53D8A" wp14:editId="72068403">
          <wp:simplePos x="0" y="0"/>
          <wp:positionH relativeFrom="leftMargin">
            <wp:posOffset>365760</wp:posOffset>
          </wp:positionH>
          <wp:positionV relativeFrom="bottomMargin">
            <wp:posOffset>502920</wp:posOffset>
          </wp:positionV>
          <wp:extent cx="137160" cy="137160"/>
          <wp:effectExtent l="0" t="0" r="0" b="0"/>
          <wp:wrapNone/>
          <wp:docPr id="71" name="Graphic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09C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F035FB9" wp14:editId="3F7C2721">
              <wp:simplePos x="0" y="0"/>
              <wp:positionH relativeFrom="leftMargin">
                <wp:posOffset>494030</wp:posOffset>
              </wp:positionH>
              <wp:positionV relativeFrom="bottomMargin">
                <wp:posOffset>457200</wp:posOffset>
              </wp:positionV>
              <wp:extent cx="1892808" cy="228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808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BD9155" w14:textId="77777777" w:rsidR="00203225" w:rsidRPr="00EF09C3" w:rsidRDefault="00203225" w:rsidP="00203225">
                          <w:pPr>
                            <w:spacing w:after="0"/>
                            <w:rPr>
                              <w:rFonts w:ascii="Inter Medium" w:hAnsi="Inter Medium"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EF09C3">
                            <w:rPr>
                              <w:rFonts w:ascii="Inter Medium" w:hAnsi="Inter Medium"/>
                              <w:color w:val="FFFFFF" w:themeColor="background1"/>
                              <w:sz w:val="14"/>
                              <w:szCs w:val="16"/>
                            </w:rPr>
                            <w:t>ENERGIZING THE FUTURE OF NUCLEAR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35FB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8.9pt;margin-top:36pt;width:149.05pt;height:18pt;z-index:251673600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" filled="f" stroked="f" strokeweight=".5pt">
              <v:textbox>
                <w:txbxContent>
                  <w:p w14:paraId="50BD9155" w14:textId="77777777" w:rsidR="00203225" w:rsidRPr="00EF09C3" w:rsidRDefault="00203225" w:rsidP="00203225">
                    <w:pPr>
                      <w:spacing w:after="0"/>
                      <w:rPr>
                        <w:rFonts w:ascii="Inter Medium" w:hAnsi="Inter Medium"/>
                        <w:color w:val="FFFFFF" w:themeColor="background1"/>
                        <w:sz w:val="14"/>
                        <w:szCs w:val="16"/>
                      </w:rPr>
                    </w:pPr>
                    <w:r w:rsidRPr="00EF09C3">
                      <w:rPr>
                        <w:rFonts w:ascii="Inter Medium" w:hAnsi="Inter Medium"/>
                        <w:color w:val="FFFFFF" w:themeColor="background1"/>
                        <w:sz w:val="14"/>
                        <w:szCs w:val="16"/>
                      </w:rPr>
                      <w:t>ENERGIZING THE FUTURE OF NUCLEAR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265FE" w14:textId="181B01F0" w:rsidR="0040615F" w:rsidRPr="00EF09C3" w:rsidRDefault="00510AB6" w:rsidP="001B0F32">
    <w:pPr>
      <w:pStyle w:val="Header"/>
      <w:spacing w:after="3000"/>
    </w:pPr>
    <w:r w:rsidRPr="00EF09C3">
      <w:rPr>
        <w:noProof/>
      </w:rPr>
      <w:drawing>
        <wp:anchor distT="0" distB="0" distL="114300" distR="114300" simplePos="0" relativeHeight="251661312" behindDoc="1" locked="0" layoutInCell="1" allowOverlap="1" wp14:anchorId="530054D9" wp14:editId="75B7CD99">
          <wp:simplePos x="0" y="0"/>
          <wp:positionH relativeFrom="column">
            <wp:posOffset>-45720</wp:posOffset>
          </wp:positionH>
          <wp:positionV relativeFrom="paragraph">
            <wp:posOffset>266700</wp:posOffset>
          </wp:positionV>
          <wp:extent cx="2651760" cy="1060528"/>
          <wp:effectExtent l="0" t="0" r="0" b="6350"/>
          <wp:wrapNone/>
          <wp:docPr id="79" name="Graphic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60" cy="1060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0E3F" w:rsidRPr="00EF09C3">
      <w:rPr>
        <w:noProof/>
      </w:rPr>
      <w:drawing>
        <wp:anchor distT="0" distB="0" distL="114300" distR="114300" simplePos="0" relativeHeight="251689984" behindDoc="0" locked="0" layoutInCell="1" allowOverlap="1" wp14:anchorId="198CEC6E" wp14:editId="4E5704FD">
          <wp:simplePos x="0" y="0"/>
          <wp:positionH relativeFrom="column">
            <wp:posOffset>4598035</wp:posOffset>
          </wp:positionH>
          <wp:positionV relativeFrom="paragraph">
            <wp:posOffset>1136015</wp:posOffset>
          </wp:positionV>
          <wp:extent cx="647065" cy="91440"/>
          <wp:effectExtent l="0" t="0" r="635" b="3810"/>
          <wp:wrapNone/>
          <wp:docPr id="77" name="Graphic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phic 2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9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863" w:rsidRPr="00EF09C3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B672D42" wp14:editId="40402487">
              <wp:simplePos x="0" y="0"/>
              <wp:positionH relativeFrom="column">
                <wp:posOffset>4500880</wp:posOffset>
              </wp:positionH>
              <wp:positionV relativeFrom="paragraph">
                <wp:posOffset>711835</wp:posOffset>
              </wp:positionV>
              <wp:extent cx="914400" cy="38354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05AF68" w14:textId="6980F012" w:rsidR="00760E3F" w:rsidRPr="00EF09C3" w:rsidRDefault="00760E3F" w:rsidP="00552A43">
                          <w:pPr>
                            <w:spacing w:after="0" w:line="264" w:lineRule="auto"/>
                            <w:rPr>
                              <w:color w:val="162532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72D42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354.4pt;margin-top:56.05pt;width:1in;height:30.2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" filled="f" stroked="f" strokeweight=".5pt">
              <v:textbox>
                <w:txbxContent>
                  <w:p w14:paraId="6405AF68" w14:textId="6980F012" w:rsidR="00760E3F" w:rsidRPr="00EF09C3" w:rsidRDefault="00760E3F" w:rsidP="00552A43">
                    <w:pPr>
                      <w:spacing w:after="0" w:line="264" w:lineRule="auto"/>
                      <w:rPr>
                        <w:color w:val="162532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52A43" w:rsidRPr="00EF09C3">
      <w:rPr>
        <w:noProof/>
      </w:rPr>
      <w:drawing>
        <wp:anchor distT="0" distB="0" distL="114300" distR="114300" simplePos="0" relativeHeight="251685888" behindDoc="0" locked="0" layoutInCell="1" allowOverlap="1" wp14:anchorId="7B9E1EB7" wp14:editId="5A6233F4">
          <wp:simplePos x="0" y="0"/>
          <wp:positionH relativeFrom="column">
            <wp:posOffset>4241800</wp:posOffset>
          </wp:positionH>
          <wp:positionV relativeFrom="paragraph">
            <wp:posOffset>525181</wp:posOffset>
          </wp:positionV>
          <wp:extent cx="182880" cy="182880"/>
          <wp:effectExtent l="0" t="0" r="7620" b="7620"/>
          <wp:wrapNone/>
          <wp:docPr id="76" name="Graphic 76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 descr="Envelope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A43" w:rsidRPr="00EF09C3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768E70B" wp14:editId="7E7454F4">
              <wp:simplePos x="0" y="0"/>
              <wp:positionH relativeFrom="column">
                <wp:posOffset>4500844</wp:posOffset>
              </wp:positionH>
              <wp:positionV relativeFrom="paragraph">
                <wp:posOffset>499745</wp:posOffset>
              </wp:positionV>
              <wp:extent cx="914400" cy="22860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0D9CC" w14:textId="0AB30E70" w:rsidR="00D03F2B" w:rsidRPr="00EF09C3" w:rsidRDefault="00F5258B" w:rsidP="00D03F2B">
                          <w:pPr>
                            <w:spacing w:after="0"/>
                            <w:rPr>
                              <w:color w:val="162532"/>
                              <w:sz w:val="16"/>
                              <w:szCs w:val="18"/>
                            </w:rPr>
                          </w:pPr>
                          <w:r>
                            <w:rPr>
                              <w:color w:val="162532"/>
                              <w:sz w:val="16"/>
                              <w:szCs w:val="18"/>
                            </w:rPr>
                            <w:t>PI</w:t>
                          </w:r>
                          <w:r w:rsidR="00760E3F" w:rsidRPr="00EF09C3">
                            <w:rPr>
                              <w:color w:val="162532"/>
                              <w:sz w:val="16"/>
                              <w:szCs w:val="18"/>
                            </w:rPr>
                            <w:t>@naygn.org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8E70B" id="Text Box 26" o:spid="_x0000_s1030" type="#_x0000_t202" style="position:absolute;margin-left:354.4pt;margin-top:39.35pt;width:1in;height:18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" filled="f" stroked="f" strokeweight=".5pt">
              <v:textbox>
                <w:txbxContent>
                  <w:p w14:paraId="7BE0D9CC" w14:textId="0AB30E70" w:rsidR="00D03F2B" w:rsidRPr="00EF09C3" w:rsidRDefault="00F5258B" w:rsidP="00D03F2B">
                    <w:pPr>
                      <w:spacing w:after="0"/>
                      <w:rPr>
                        <w:color w:val="162532"/>
                        <w:sz w:val="16"/>
                        <w:szCs w:val="18"/>
                      </w:rPr>
                    </w:pPr>
                    <w:r>
                      <w:rPr>
                        <w:color w:val="162532"/>
                        <w:sz w:val="16"/>
                        <w:szCs w:val="18"/>
                      </w:rPr>
                      <w:t>PI</w:t>
                    </w:r>
                    <w:r w:rsidR="00760E3F" w:rsidRPr="00EF09C3">
                      <w:rPr>
                        <w:color w:val="162532"/>
                        <w:sz w:val="16"/>
                        <w:szCs w:val="18"/>
                      </w:rPr>
                      <w:t>@naygn.org</w:t>
                    </w:r>
                  </w:p>
                </w:txbxContent>
              </v:textbox>
            </v:shape>
          </w:pict>
        </mc:Fallback>
      </mc:AlternateContent>
    </w:r>
    <w:r w:rsidR="00D03F2B" w:rsidRPr="00EF09C3">
      <w:rPr>
        <w:noProof/>
      </w:rPr>
      <w:drawing>
        <wp:anchor distT="0" distB="0" distL="114300" distR="114300" simplePos="0" relativeHeight="251692032" behindDoc="0" locked="0" layoutInCell="1" allowOverlap="1" wp14:anchorId="4FEC0B2D" wp14:editId="2D75A4FA">
          <wp:simplePos x="0" y="0"/>
          <wp:positionH relativeFrom="column">
            <wp:posOffset>4241773</wp:posOffset>
          </wp:positionH>
          <wp:positionV relativeFrom="paragraph">
            <wp:posOffset>1085260</wp:posOffset>
          </wp:positionV>
          <wp:extent cx="182880" cy="182880"/>
          <wp:effectExtent l="0" t="0" r="7620" b="7620"/>
          <wp:wrapNone/>
          <wp:docPr id="78" name="Graphic 78" descr="Worl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 descr="World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F2B" w:rsidRPr="00EF09C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546C651" wp14:editId="3BE66856">
              <wp:simplePos x="0" y="0"/>
              <wp:positionH relativeFrom="column">
                <wp:posOffset>3840480</wp:posOffset>
              </wp:positionH>
              <wp:positionV relativeFrom="paragraph">
                <wp:posOffset>441325</wp:posOffset>
              </wp:positionV>
              <wp:extent cx="0" cy="914400"/>
              <wp:effectExtent l="0" t="0" r="3810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19050" cap="rnd">
                        <a:solidFill>
                          <a:srgbClr val="16253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320DCF" id="Straight Connector 25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4pt,34.75pt" to="302.4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" strokecolor="#162532" strokeweight="1.5pt">
              <v:stroke joinstyle="miter" endcap="round"/>
            </v:line>
          </w:pict>
        </mc:Fallback>
      </mc:AlternateContent>
    </w:r>
    <w:r w:rsidR="00913F15" w:rsidRPr="00EF09C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60433A" wp14:editId="69FFE85A">
              <wp:simplePos x="0" y="0"/>
              <wp:positionH relativeFrom="column">
                <wp:posOffset>3839845</wp:posOffset>
              </wp:positionH>
              <wp:positionV relativeFrom="paragraph">
                <wp:posOffset>-457835</wp:posOffset>
              </wp:positionV>
              <wp:extent cx="3200400" cy="2286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228600"/>
                      </a:xfrm>
                      <a:prstGeom prst="rect">
                        <a:avLst/>
                      </a:prstGeom>
                      <a:solidFill>
                        <a:srgbClr val="32CD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53D139" id="Rectangle 4" o:spid="_x0000_s1026" style="position:absolute;margin-left:302.35pt;margin-top:-36.05pt;width:252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" fillcolor="#32cd32" stroked="f" strokeweight="1pt"/>
          </w:pict>
        </mc:Fallback>
      </mc:AlternateContent>
    </w:r>
    <w:r w:rsidR="00913F15" w:rsidRPr="00EF09C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81AE32" wp14:editId="1F04846A">
              <wp:simplePos x="0" y="0"/>
              <wp:positionH relativeFrom="column">
                <wp:posOffset>-731520</wp:posOffset>
              </wp:positionH>
              <wp:positionV relativeFrom="paragraph">
                <wp:posOffset>-457200</wp:posOffset>
              </wp:positionV>
              <wp:extent cx="45720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228600"/>
                      </a:xfrm>
                      <a:prstGeom prst="rect">
                        <a:avLst/>
                      </a:prstGeom>
                      <a:solidFill>
                        <a:srgbClr val="1625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5981B4" id="Rectangle 3" o:spid="_x0000_s1026" style="position:absolute;margin-left:-57.6pt;margin-top:-36pt;width:5in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" fillcolor="#162532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E8E"/>
    <w:multiLevelType w:val="hybridMultilevel"/>
    <w:tmpl w:val="FB348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4230"/>
    <w:multiLevelType w:val="multilevel"/>
    <w:tmpl w:val="B69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31385"/>
    <w:multiLevelType w:val="multilevel"/>
    <w:tmpl w:val="0FF0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91764"/>
    <w:multiLevelType w:val="hybridMultilevel"/>
    <w:tmpl w:val="E3B06DD0"/>
    <w:lvl w:ilvl="0" w:tplc="4484133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194C"/>
    <w:multiLevelType w:val="hybridMultilevel"/>
    <w:tmpl w:val="79BC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2FB8"/>
    <w:multiLevelType w:val="multilevel"/>
    <w:tmpl w:val="BA04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F0215"/>
    <w:multiLevelType w:val="multilevel"/>
    <w:tmpl w:val="8F10E00E"/>
    <w:lvl w:ilvl="0">
      <w:start w:val="1"/>
      <w:numFmt w:val="decimal"/>
      <w:pStyle w:val="NumberedList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D07D8"/>
    <w:multiLevelType w:val="multilevel"/>
    <w:tmpl w:val="1F8A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607AE"/>
    <w:multiLevelType w:val="multilevel"/>
    <w:tmpl w:val="BB72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E420A"/>
    <w:multiLevelType w:val="hybridMultilevel"/>
    <w:tmpl w:val="D90EA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66D14"/>
    <w:multiLevelType w:val="multilevel"/>
    <w:tmpl w:val="AA4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31355"/>
    <w:multiLevelType w:val="multilevel"/>
    <w:tmpl w:val="CC16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465D6"/>
    <w:multiLevelType w:val="hybridMultilevel"/>
    <w:tmpl w:val="A8B6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62566"/>
    <w:multiLevelType w:val="multilevel"/>
    <w:tmpl w:val="E82A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2E0B5B"/>
    <w:multiLevelType w:val="multilevel"/>
    <w:tmpl w:val="A9D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47D08"/>
    <w:multiLevelType w:val="multilevel"/>
    <w:tmpl w:val="FCAC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591A40"/>
    <w:multiLevelType w:val="hybridMultilevel"/>
    <w:tmpl w:val="91BA0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5598">
    <w:abstractNumId w:val="9"/>
  </w:num>
  <w:num w:numId="2" w16cid:durableId="806437319">
    <w:abstractNumId w:val="4"/>
  </w:num>
  <w:num w:numId="3" w16cid:durableId="392002204">
    <w:abstractNumId w:val="3"/>
  </w:num>
  <w:num w:numId="4" w16cid:durableId="218636574">
    <w:abstractNumId w:val="15"/>
  </w:num>
  <w:num w:numId="5" w16cid:durableId="283315595">
    <w:abstractNumId w:val="8"/>
  </w:num>
  <w:num w:numId="6" w16cid:durableId="901522281">
    <w:abstractNumId w:val="11"/>
  </w:num>
  <w:num w:numId="7" w16cid:durableId="502746070">
    <w:abstractNumId w:val="6"/>
  </w:num>
  <w:num w:numId="8" w16cid:durableId="498351922">
    <w:abstractNumId w:val="1"/>
  </w:num>
  <w:num w:numId="9" w16cid:durableId="47187636">
    <w:abstractNumId w:val="5"/>
  </w:num>
  <w:num w:numId="10" w16cid:durableId="1476216623">
    <w:abstractNumId w:val="13"/>
  </w:num>
  <w:num w:numId="11" w16cid:durableId="1805351208">
    <w:abstractNumId w:val="2"/>
  </w:num>
  <w:num w:numId="12" w16cid:durableId="836385120">
    <w:abstractNumId w:val="10"/>
  </w:num>
  <w:num w:numId="13" w16cid:durableId="1139416413">
    <w:abstractNumId w:val="14"/>
  </w:num>
  <w:num w:numId="14" w16cid:durableId="833107547">
    <w:abstractNumId w:val="7"/>
  </w:num>
  <w:num w:numId="15" w16cid:durableId="401410968">
    <w:abstractNumId w:val="16"/>
  </w:num>
  <w:num w:numId="16" w16cid:durableId="314182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28684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89989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69393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98"/>
    <w:rsid w:val="00084D49"/>
    <w:rsid w:val="000866CD"/>
    <w:rsid w:val="000B3305"/>
    <w:rsid w:val="000D0B25"/>
    <w:rsid w:val="000E263A"/>
    <w:rsid w:val="001A16BE"/>
    <w:rsid w:val="001B00F4"/>
    <w:rsid w:val="001B0F32"/>
    <w:rsid w:val="001B68CF"/>
    <w:rsid w:val="00203225"/>
    <w:rsid w:val="00226D6C"/>
    <w:rsid w:val="002578D0"/>
    <w:rsid w:val="00272DCC"/>
    <w:rsid w:val="002B2863"/>
    <w:rsid w:val="002D735A"/>
    <w:rsid w:val="002E3A26"/>
    <w:rsid w:val="00300403"/>
    <w:rsid w:val="00321ABE"/>
    <w:rsid w:val="0032373A"/>
    <w:rsid w:val="003343C1"/>
    <w:rsid w:val="003417EF"/>
    <w:rsid w:val="003802D0"/>
    <w:rsid w:val="00397C1B"/>
    <w:rsid w:val="00397D90"/>
    <w:rsid w:val="003A4530"/>
    <w:rsid w:val="003E735F"/>
    <w:rsid w:val="0040615F"/>
    <w:rsid w:val="0042023F"/>
    <w:rsid w:val="00450C97"/>
    <w:rsid w:val="004E32D1"/>
    <w:rsid w:val="00510AB6"/>
    <w:rsid w:val="00514000"/>
    <w:rsid w:val="00520601"/>
    <w:rsid w:val="00536684"/>
    <w:rsid w:val="00552A43"/>
    <w:rsid w:val="00581CAD"/>
    <w:rsid w:val="005F4F22"/>
    <w:rsid w:val="006119FB"/>
    <w:rsid w:val="00671D7F"/>
    <w:rsid w:val="006C0D70"/>
    <w:rsid w:val="006E509D"/>
    <w:rsid w:val="006F25E9"/>
    <w:rsid w:val="00720EFE"/>
    <w:rsid w:val="00726EBA"/>
    <w:rsid w:val="007317DA"/>
    <w:rsid w:val="0073720E"/>
    <w:rsid w:val="00760E3F"/>
    <w:rsid w:val="00766D93"/>
    <w:rsid w:val="00774FD0"/>
    <w:rsid w:val="007B0279"/>
    <w:rsid w:val="007E0F79"/>
    <w:rsid w:val="00860D39"/>
    <w:rsid w:val="00877A7B"/>
    <w:rsid w:val="008C64FC"/>
    <w:rsid w:val="0090043C"/>
    <w:rsid w:val="00913F15"/>
    <w:rsid w:val="0092230D"/>
    <w:rsid w:val="00940A01"/>
    <w:rsid w:val="00946F2C"/>
    <w:rsid w:val="00996527"/>
    <w:rsid w:val="009A0E2B"/>
    <w:rsid w:val="009D1A26"/>
    <w:rsid w:val="009E189D"/>
    <w:rsid w:val="00A26E78"/>
    <w:rsid w:val="00A341B1"/>
    <w:rsid w:val="00A4435F"/>
    <w:rsid w:val="00A81BBF"/>
    <w:rsid w:val="00A93498"/>
    <w:rsid w:val="00AF72D3"/>
    <w:rsid w:val="00B13242"/>
    <w:rsid w:val="00BA25E2"/>
    <w:rsid w:val="00BF282F"/>
    <w:rsid w:val="00C02F2F"/>
    <w:rsid w:val="00C20D38"/>
    <w:rsid w:val="00C26823"/>
    <w:rsid w:val="00C85575"/>
    <w:rsid w:val="00CA092F"/>
    <w:rsid w:val="00CB5647"/>
    <w:rsid w:val="00CE6620"/>
    <w:rsid w:val="00CE7B95"/>
    <w:rsid w:val="00D03F2B"/>
    <w:rsid w:val="00D7530B"/>
    <w:rsid w:val="00D85D2E"/>
    <w:rsid w:val="00E117CC"/>
    <w:rsid w:val="00ED086B"/>
    <w:rsid w:val="00EF09C3"/>
    <w:rsid w:val="00F5258B"/>
    <w:rsid w:val="00F5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05647"/>
  <w15:chartTrackingRefBased/>
  <w15:docId w15:val="{6D4323E8-EF57-45A0-ACD3-B2AC56F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3F"/>
    <w:pPr>
      <w:spacing w:after="240" w:line="240" w:lineRule="auto"/>
    </w:pPr>
    <w:rPr>
      <w:rFonts w:ascii="Inter" w:hAnsi="Inter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7CC"/>
    <w:pPr>
      <w:keepNext/>
      <w:keepLines/>
      <w:spacing w:before="240"/>
      <w:outlineLvl w:val="0"/>
    </w:pPr>
    <w:rPr>
      <w:rFonts w:ascii="Inter SemiBold" w:eastAsiaTheme="majorEastAsia" w:hAnsi="Inter SemiBold" w:cstheme="majorBidi"/>
      <w:b/>
      <w:color w:val="175E1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1B1"/>
    <w:pPr>
      <w:keepNext/>
      <w:keepLines/>
      <w:spacing w:before="240"/>
      <w:outlineLvl w:val="1"/>
    </w:pPr>
    <w:rPr>
      <w:rFonts w:ascii="Inter Medium" w:eastAsiaTheme="majorEastAsia" w:hAnsi="Inter Medium" w:cstheme="majorBidi"/>
      <w:color w:val="175E1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EFE"/>
    <w:pPr>
      <w:keepNext/>
      <w:keepLines/>
      <w:spacing w:before="40" w:after="0"/>
      <w:outlineLvl w:val="2"/>
    </w:pPr>
    <w:rPr>
      <w:rFonts w:eastAsiaTheme="majorEastAsia" w:cstheme="majorBidi"/>
      <w:b/>
      <w:color w:val="16253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7CC"/>
    <w:rPr>
      <w:rFonts w:ascii="Inter SemiBold" w:eastAsiaTheme="majorEastAsia" w:hAnsi="Inter SemiBold" w:cstheme="majorBidi"/>
      <w:b/>
      <w:color w:val="175E1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41B1"/>
    <w:rPr>
      <w:rFonts w:ascii="Inter Medium" w:eastAsiaTheme="majorEastAsia" w:hAnsi="Inter Medium" w:cstheme="majorBidi"/>
      <w:color w:val="175E17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60E3F"/>
    <w:pPr>
      <w:spacing w:after="0"/>
      <w:contextualSpacing/>
    </w:pPr>
    <w:rPr>
      <w:rFonts w:eastAsiaTheme="majorEastAsia" w:cstheme="majorBidi"/>
      <w:b/>
      <w:color w:val="16253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E3F"/>
    <w:rPr>
      <w:rFonts w:ascii="Inter" w:eastAsiaTheme="majorEastAsia" w:hAnsi="Inter" w:cstheme="majorBidi"/>
      <w:b/>
      <w:color w:val="16253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F2F"/>
    <w:pPr>
      <w:numPr>
        <w:ilvl w:val="1"/>
      </w:numPr>
    </w:pPr>
    <w:rPr>
      <w:rFonts w:ascii="Inter Medium" w:eastAsiaTheme="minorEastAsia" w:hAnsi="Inter Medium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2F2F"/>
    <w:rPr>
      <w:rFonts w:ascii="Inter Medium" w:eastAsiaTheme="minorEastAsia" w:hAnsi="Inter Medium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02F2F"/>
    <w:rPr>
      <w:rFonts w:ascii="Inter" w:hAnsi="Inter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F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87FB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F2F"/>
    <w:rPr>
      <w:rFonts w:ascii="Inter" w:hAnsi="Inter"/>
      <w:i/>
      <w:iCs/>
      <w:color w:val="187FB7"/>
      <w:sz w:val="20"/>
    </w:rPr>
  </w:style>
  <w:style w:type="character" w:styleId="IntenseReference">
    <w:name w:val="Intense Reference"/>
    <w:basedOn w:val="DefaultParagraphFont"/>
    <w:uiPriority w:val="32"/>
    <w:qFormat/>
    <w:rsid w:val="00C02F2F"/>
    <w:rPr>
      <w:b/>
      <w:bCs/>
      <w:smallCaps/>
      <w:color w:val="20A9F4"/>
      <w:spacing w:val="5"/>
    </w:rPr>
  </w:style>
  <w:style w:type="character" w:styleId="SubtleReference">
    <w:name w:val="Subtle Reference"/>
    <w:basedOn w:val="DefaultParagraphFont"/>
    <w:uiPriority w:val="31"/>
    <w:qFormat/>
    <w:rsid w:val="00C02F2F"/>
    <w:rPr>
      <w:smallCaps/>
      <w:color w:val="55565C"/>
    </w:rPr>
  </w:style>
  <w:style w:type="paragraph" w:styleId="ListParagraph">
    <w:name w:val="List Paragraph"/>
    <w:basedOn w:val="Normal"/>
    <w:link w:val="ListParagraphChar"/>
    <w:uiPriority w:val="34"/>
    <w:qFormat/>
    <w:rsid w:val="00C02F2F"/>
    <w:pPr>
      <w:ind w:left="720"/>
      <w:contextualSpacing/>
    </w:pPr>
  </w:style>
  <w:style w:type="paragraph" w:styleId="NoSpacing">
    <w:name w:val="No Spacing"/>
    <w:uiPriority w:val="1"/>
    <w:qFormat/>
    <w:rsid w:val="00C02F2F"/>
    <w:pPr>
      <w:spacing w:after="0" w:line="240" w:lineRule="auto"/>
    </w:pPr>
    <w:rPr>
      <w:rFonts w:ascii="Inter" w:hAnsi="Inter"/>
      <w:sz w:val="20"/>
    </w:rPr>
  </w:style>
  <w:style w:type="paragraph" w:styleId="Header">
    <w:name w:val="header"/>
    <w:basedOn w:val="Normal"/>
    <w:link w:val="HeaderChar"/>
    <w:uiPriority w:val="99"/>
    <w:unhideWhenUsed/>
    <w:rsid w:val="004061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615F"/>
    <w:rPr>
      <w:rFonts w:ascii="Inter" w:hAnsi="Inter"/>
      <w:sz w:val="20"/>
    </w:rPr>
  </w:style>
  <w:style w:type="paragraph" w:styleId="Footer">
    <w:name w:val="footer"/>
    <w:basedOn w:val="Normal"/>
    <w:link w:val="FooterChar"/>
    <w:uiPriority w:val="99"/>
    <w:unhideWhenUsed/>
    <w:rsid w:val="004061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615F"/>
    <w:rPr>
      <w:rFonts w:ascii="Inter" w:hAnsi="Inter"/>
      <w:sz w:val="20"/>
    </w:rPr>
  </w:style>
  <w:style w:type="character" w:styleId="PlaceholderText">
    <w:name w:val="Placeholder Text"/>
    <w:basedOn w:val="DefaultParagraphFont"/>
    <w:uiPriority w:val="99"/>
    <w:semiHidden/>
    <w:rsid w:val="004E32D1"/>
    <w:rPr>
      <w:color w:val="808080"/>
    </w:rPr>
  </w:style>
  <w:style w:type="paragraph" w:customStyle="1" w:styleId="BulletedList">
    <w:name w:val="Bulleted List"/>
    <w:basedOn w:val="ListParagraph"/>
    <w:link w:val="BulletedListChar"/>
    <w:qFormat/>
    <w:rsid w:val="00E117CC"/>
    <w:pPr>
      <w:numPr>
        <w:numId w:val="3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60E3F"/>
    <w:rPr>
      <w:rFonts w:ascii="Inter" w:hAnsi="Inter"/>
      <w:sz w:val="20"/>
    </w:rPr>
  </w:style>
  <w:style w:type="character" w:customStyle="1" w:styleId="BulletedListChar">
    <w:name w:val="Bulleted List Char"/>
    <w:basedOn w:val="ListParagraphChar"/>
    <w:link w:val="BulletedList"/>
    <w:rsid w:val="00760E3F"/>
    <w:rPr>
      <w:rFonts w:ascii="Inter" w:hAnsi="Inter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EFE"/>
    <w:rPr>
      <w:rFonts w:ascii="Inter" w:eastAsiaTheme="majorEastAsia" w:hAnsi="Inter" w:cstheme="majorBidi"/>
      <w:b/>
      <w:color w:val="16253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20EFE"/>
    <w:rPr>
      <w:i/>
      <w:iCs/>
      <w:color w:val="187FB7"/>
    </w:rPr>
  </w:style>
  <w:style w:type="character" w:styleId="Strong">
    <w:name w:val="Strong"/>
    <w:basedOn w:val="DefaultParagraphFont"/>
    <w:uiPriority w:val="22"/>
    <w:qFormat/>
    <w:rsid w:val="00A93498"/>
    <w:rPr>
      <w:b/>
      <w:bCs/>
    </w:rPr>
  </w:style>
  <w:style w:type="character" w:styleId="Hyperlink">
    <w:name w:val="Hyperlink"/>
    <w:basedOn w:val="DefaultParagraphFont"/>
    <w:uiPriority w:val="99"/>
    <w:unhideWhenUsed/>
    <w:rsid w:val="00737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20E"/>
    <w:rPr>
      <w:color w:val="605E5C"/>
      <w:shd w:val="clear" w:color="auto" w:fill="E1DFDD"/>
    </w:rPr>
  </w:style>
  <w:style w:type="paragraph" w:customStyle="1" w:styleId="NumberedList">
    <w:name w:val="Numbered List"/>
    <w:basedOn w:val="Normal"/>
    <w:link w:val="NumberedListChar"/>
    <w:qFormat/>
    <w:rsid w:val="00E117CC"/>
    <w:pPr>
      <w:numPr>
        <w:numId w:val="7"/>
      </w:numPr>
      <w:spacing w:after="120"/>
    </w:pPr>
  </w:style>
  <w:style w:type="character" w:customStyle="1" w:styleId="NumberedListChar">
    <w:name w:val="Numbered List Char"/>
    <w:basedOn w:val="DefaultParagraphFont"/>
    <w:link w:val="NumberedList"/>
    <w:rsid w:val="00E117CC"/>
    <w:rPr>
      <w:rFonts w:ascii="Inter" w:hAnsi="Inter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2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82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823"/>
    <w:rPr>
      <w:rFonts w:ascii="Inter" w:hAnsi="Int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tores/page/E9BCED7F-90DD-4E69-973B-93FB462189B3/?_encoding=UTF8&amp;pd_rd_plhdr=t&amp;pd_rd_i=B08NC8N9GK&amp;ref_=sbx_be_s_sparkle_ssd_asin&amp;store_ref=SBV_A0585553108QDY7NI9VYJ-A06077441EW0E9SOF0TG2&amp;lp_asins=B08NC8N9GK&amp;pd_rd_w=kw3mZ&amp;content-id=amzn1.sym.8591358d-1345-4efd-9d50-5bd4e69cd942%3Aamzn1.sym.8591358d-1345-4efd-9d50-5bd4e69cd942&amp;pf_rd_p=8591358d-1345-4efd-9d50-5bd4e69cd942&amp;pf_rd_r=HJS4HQ3BJ8TSSJA5XDAM&amp;pd_rd_wg=68vA7&amp;pd_rd_r=b36472aa-e596-4e60-b515-6e793bca984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outreach@naygn.org?subject=NAYGN%202025%20Drawing%20Contest-%20Submission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ygn.org/committees/public-information/student-outreac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mazon.com/Doctor-Jupiter-First-Science-Chemistry/dp/B09XGMHGJ3/ref=sr_1_32?dib=eyJ2IjoiMSJ9.GkEOy-CIvaW5x5fbWV7EaYpTR9M5dFMBXsUK5WjBXvbvKTW4m-cUVCC1wifONHe5FGc4DwBANFfcixZb1OOuMsdJP6Jq8tAnQxmaeNo8G_c3Xq5FOvRB3EaEHtgH_S9BqLezrTmt0ZOrC91W0S8NwKMX-q1UwK0MkbnGD23dO-xRThUf8K15JPrOfiOS0an8qoF4cCdM93EK7nBtG6af18q5P0cflTZ3apA_nZcCiQMx2N8ZFAQ9u6aWLoCA5p0a-gVH58vBgAZV-BiNgNf1W_mBzdBRhv5UV0QI9dtBJ7x4H-qbzPFJMjGIcH-DePjppY-AIvwnguBPVPvlEgTtpw6fg1HrAvK5pS3IJjVevc11yD0Xiv3XpxFO2g2RlJRw9eKIi3qKIIQWSazsHHYN8mHgAdqeyiKgeKiZtU3BRRGntFz__TI7bizDIt2ClDRp.sF-gOncbs9wxNoLK87sgwGRcbb3wVWEZK0SB5xQU3Y8&amp;dib_tag=se&amp;keywords=stem%2Bkits&amp;qid=1736746492&amp;sr=8-32&amp;th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nap-Circuits-SCG-225-Green-Energy/dp/B08R999QQT/ref=sr_1_1?crid=FBIC8NQN7GEO&amp;dib=eyJ2IjoiMSJ9.60wX4ApWQJuZ-aUuFUc0j7WksqfSEZeJARn5EcOxOb0XP44f7687Yjid6_h8TfO7KbtwakFFYm4JN-CtPrC8csGzjaEB2eXKzK4OX1GQReoSguqhuaQzOHOlIBRYh7zhb5A2hWhwRHTq3yVFhHV94qbKJF4ia6wp62OBpg4CKUl0HC8Xl0T_cDbJiMCBHP89ok3Wn4m_vAMeqRoAlikyM_4HamH8jQOF9Vfytl1dg7GnWqS0ZR2KfVU6MkvW_qIFv53t6VQXYUyrLMY-IgvM3dSAuciIxqBShUJb6cYBFIrqdZX-sx-hwmGQn1KCl8wT1fK8zFADpTcuMItiq7eDVVj_xApUId-QXHCw_FZ94h92GkJTf_JI-3Ji1bryHJkXty_J3pUyxYYN97246ZXp4NtT1NoJ_5a9aMTNBXOtC8M.5XfaWQnkjILRZcs9edqMeBJ3ENXRi49dxiNg7dumG7U&amp;dib_tag=se&amp;keywords=snap%2Bcircuits%2Bgreen%2Benergy&amp;qid=1736748882&amp;sprefix=snap%2Bcircuits%2Bgreen%2Benergy%2Caps%2C147&amp;sr=8-1&amp;th=1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8.sv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svg"/><Relationship Id="rId1" Type="http://schemas.openxmlformats.org/officeDocument/2006/relationships/image" Target="media/image11.png"/><Relationship Id="rId6" Type="http://schemas.openxmlformats.org/officeDocument/2006/relationships/image" Target="media/image16.svg"/><Relationship Id="rId5" Type="http://schemas.openxmlformats.org/officeDocument/2006/relationships/image" Target="media/image15.png"/><Relationship Id="rId4" Type="http://schemas.openxmlformats.org/officeDocument/2006/relationships/image" Target="media/image1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l\Downloads\NAYGN%20Digital%20Letterhead%20(Inf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NAYGN Digital Letterhead (Info).dotx</Template>
  <TotalTime>15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BWX Technologies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Neff</dc:creator>
  <cp:keywords/>
  <dc:description/>
  <cp:lastModifiedBy>Lubbers, Megan</cp:lastModifiedBy>
  <cp:revision>21</cp:revision>
  <dcterms:created xsi:type="dcterms:W3CDTF">2024-11-01T00:06:00Z</dcterms:created>
  <dcterms:modified xsi:type="dcterms:W3CDTF">2025-01-13T08:16:00Z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e1a8d7-e404-4561-a6ce-09441972395c_Enabled">
    <vt:lpwstr>true</vt:lpwstr>
  </property>
  <property fmtid="{D5CDD505-2E9C-101B-9397-08002B2CF9AE}" pid="3" name="MSIP_Label_dfe1a8d7-e404-4561-a6ce-09441972395c_SetDate">
    <vt:lpwstr>2024-08-28T15:36:02Z</vt:lpwstr>
  </property>
  <property fmtid="{D5CDD505-2E9C-101B-9397-08002B2CF9AE}" pid="4" name="MSIP_Label_dfe1a8d7-e404-4561-a6ce-09441972395c_Method">
    <vt:lpwstr>Standard</vt:lpwstr>
  </property>
  <property fmtid="{D5CDD505-2E9C-101B-9397-08002B2CF9AE}" pid="5" name="MSIP_Label_dfe1a8d7-e404-4561-a6ce-09441972395c_Name">
    <vt:lpwstr>Company Confidential Information</vt:lpwstr>
  </property>
  <property fmtid="{D5CDD505-2E9C-101B-9397-08002B2CF9AE}" pid="6" name="MSIP_Label_dfe1a8d7-e404-4561-a6ce-09441972395c_SiteId">
    <vt:lpwstr>d8fb9c07-c19e-4e8c-a1cb-717cd3cf8ffe</vt:lpwstr>
  </property>
  <property fmtid="{D5CDD505-2E9C-101B-9397-08002B2CF9AE}" pid="7" name="MSIP_Label_dfe1a8d7-e404-4561-a6ce-09441972395c_ActionId">
    <vt:lpwstr>83051eea-73f0-446e-b27c-2c6cc0f7cc7b</vt:lpwstr>
  </property>
  <property fmtid="{D5CDD505-2E9C-101B-9397-08002B2CF9AE}" pid="8" name="MSIP_Label_dfe1a8d7-e404-4561-a6ce-09441972395c_ContentBits">
    <vt:lpwstr>0</vt:lpwstr>
  </property>
</Properties>
</file>